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焦作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***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变更名称的情况说明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申请变更名称为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所产生的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债权债务等所有责任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负责承担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2940" w:firstLineChars="10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ordWrap w:val="0"/>
        <w:ind w:firstLine="3640" w:firstLineChars="13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wordWrap w:val="0"/>
        <w:ind w:firstLine="3640" w:firstLineChars="13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单位公章：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7CB0"/>
    <w:rsid w:val="58957CB0"/>
    <w:rsid w:val="6D535020"/>
    <w:rsid w:val="70C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2018-03-27T07:19:00Z</dcterms:created>
  <dc:creator>Administrator</dc:creator>
  <cp:lastModifiedBy>Lenovo</cp:lastModifiedBy>
  <dcterms:modified xsi:type="dcterms:W3CDTF">2021-05-25T10:11:11Z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C162FE4DC3EE444DA0873A58B94FD47F</vt:lpwstr>
  </property>
</Properties>
</file>