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5C" w:rsidRDefault="000C2776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法定代表人委托书</w:t>
      </w:r>
    </w:p>
    <w:bookmarkEnd w:id="0"/>
    <w:p w:rsidR="00E60E5C" w:rsidRDefault="00E60E5C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E60E5C" w:rsidRDefault="000C2776">
      <w:pPr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>焦作市民政局：</w:t>
      </w:r>
    </w:p>
    <w:p w:rsidR="006655AE" w:rsidRDefault="000C277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兹委托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同 志（性 别：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，身份证号：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）， 代理法定代表人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同志（性别：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，身份证号：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  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</w:t>
      </w:r>
      <w:r w:rsid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</w:t>
      </w:r>
      <w:r w:rsidR="00C27664" w:rsidRPr="00C27664"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），到贵局办理</w:t>
      </w:r>
      <w:r>
        <w:rPr>
          <w:rFonts w:ascii="仿宋_GB2312" w:eastAsia="仿宋_GB2312" w:hAnsi="仿宋_GB2312" w:cs="仿宋_GB2312" w:hint="eastAsia"/>
          <w:bCs/>
          <w:sz w:val="28"/>
          <w:szCs w:val="28"/>
          <w:u w:val="single"/>
        </w:rPr>
        <w:t>（社会组织名称）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（登记、变更、注销）事项。</w:t>
      </w:r>
      <w:r w:rsidR="006655AE">
        <w:rPr>
          <w:rFonts w:ascii="仿宋_GB2312" w:eastAsia="仿宋_GB2312" w:hAnsi="仿宋_GB2312" w:cs="仿宋_GB2312" w:hint="eastAsia"/>
          <w:sz w:val="28"/>
          <w:szCs w:val="28"/>
        </w:rPr>
        <w:t>从委托书签订之日起至上述</w:t>
      </w:r>
      <w:r w:rsidR="006655AE">
        <w:rPr>
          <w:rFonts w:ascii="仿宋_GB2312" w:eastAsia="仿宋_GB2312" w:hAnsi="仿宋_GB2312" w:cs="仿宋_GB2312" w:hint="eastAsia"/>
          <w:bCs/>
          <w:sz w:val="28"/>
          <w:szCs w:val="28"/>
        </w:rPr>
        <w:t>委托事项办结之日止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，受委托人在授权范围内办理的所有委托事项，均</w:t>
      </w:r>
      <w:r>
        <w:rPr>
          <w:rFonts w:ascii="仿宋_GB2312" w:eastAsia="仿宋_GB2312" w:hAnsi="仿宋_GB2312" w:cs="仿宋_GB2312" w:hint="eastAsia"/>
          <w:sz w:val="28"/>
          <w:szCs w:val="28"/>
        </w:rPr>
        <w:t>为法定代表人真实意愿表示，法定代表人愿负全部责任。</w:t>
      </w:r>
    </w:p>
    <w:p w:rsidR="006655AE" w:rsidRDefault="006655AE">
      <w:pPr>
        <w:rPr>
          <w:rFonts w:ascii="仿宋_GB2312" w:eastAsia="仿宋_GB2312" w:hAnsi="仿宋_GB2312" w:cs="仿宋_GB2312"/>
          <w:sz w:val="28"/>
          <w:szCs w:val="28"/>
        </w:rPr>
      </w:pPr>
    </w:p>
    <w:p w:rsidR="00E60E5C" w:rsidRDefault="000C2776">
      <w:pPr>
        <w:rPr>
          <w:rFonts w:ascii="仿宋_GB2312" w:eastAsia="仿宋_GB2312" w:hAnsi="仿宋_GB2312" w:cs="仿宋_GB2312"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法定代表人（签字）： </w:t>
      </w:r>
      <w:r w:rsidR="00C73B7C"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 w:rsidR="006655AE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73B7C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联系电话:</w:t>
      </w:r>
    </w:p>
    <w:p w:rsidR="00E60E5C" w:rsidRDefault="000C277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受委托人（签字）：   </w:t>
      </w:r>
      <w:r w:rsidR="00C73B7C">
        <w:rPr>
          <w:rFonts w:ascii="仿宋_GB2312" w:eastAsia="仿宋_GB2312" w:hAnsi="仿宋_GB2312" w:cs="仿宋_GB2312" w:hint="eastAsia"/>
          <w:sz w:val="28"/>
          <w:szCs w:val="28"/>
        </w:rPr>
        <w:t xml:space="preserve">        </w:t>
      </w:r>
      <w:r w:rsidR="006655AE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 w:rsidR="00C73B7C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联系电话:</w:t>
      </w:r>
    </w:p>
    <w:p w:rsidR="00E60E5C" w:rsidRDefault="000C277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（单位盖章）</w:t>
      </w:r>
    </w:p>
    <w:p w:rsidR="00E60E5C" w:rsidRDefault="00E60E5C">
      <w:pPr>
        <w:rPr>
          <w:rFonts w:ascii="仿宋_GB2312" w:eastAsia="仿宋_GB2312" w:hAnsi="仿宋_GB2312" w:cs="仿宋_GB2312"/>
          <w:sz w:val="28"/>
          <w:szCs w:val="28"/>
        </w:rPr>
      </w:pPr>
    </w:p>
    <w:p w:rsidR="00E60E5C" w:rsidRDefault="000C2776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年     月     日</w:t>
      </w:r>
    </w:p>
    <w:p w:rsidR="00E60E5C" w:rsidRDefault="00E60E5C">
      <w:pPr>
        <w:rPr>
          <w:rFonts w:ascii="仿宋_GB2312" w:eastAsia="仿宋_GB2312" w:hAnsi="仿宋_GB2312" w:cs="仿宋_GB2312"/>
          <w:sz w:val="28"/>
          <w:szCs w:val="28"/>
        </w:rPr>
      </w:pPr>
    </w:p>
    <w:p w:rsidR="00E60E5C" w:rsidRDefault="00E60E5C">
      <w:pPr>
        <w:rPr>
          <w:rFonts w:ascii="仿宋_GB2312" w:eastAsia="仿宋_GB2312" w:hAnsi="仿宋_GB2312" w:cs="仿宋_GB2312"/>
          <w:sz w:val="28"/>
          <w:szCs w:val="28"/>
        </w:rPr>
      </w:pPr>
    </w:p>
    <w:p w:rsidR="00E60E5C" w:rsidRDefault="00E60E5C">
      <w:pPr>
        <w:rPr>
          <w:rFonts w:ascii="仿宋_GB2312" w:eastAsia="仿宋_GB2312" w:hAnsi="仿宋_GB2312" w:cs="仿宋_GB2312"/>
          <w:sz w:val="28"/>
          <w:szCs w:val="28"/>
        </w:rPr>
      </w:pPr>
    </w:p>
    <w:p w:rsidR="00E60E5C" w:rsidRDefault="000C2776">
      <w:pPr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（该处粘贴法定代表人和受委托人身份证复印件）</w:t>
      </w:r>
    </w:p>
    <w:p w:rsidR="00E60E5C" w:rsidRDefault="00E60E5C">
      <w:pPr>
        <w:rPr>
          <w:rFonts w:ascii="仿宋_GB2312" w:eastAsia="仿宋_GB2312" w:hAnsi="仿宋_GB2312" w:cs="仿宋_GB2312"/>
          <w:szCs w:val="21"/>
        </w:rPr>
      </w:pPr>
    </w:p>
    <w:p w:rsidR="00E60E5C" w:rsidRDefault="00E60E5C"/>
    <w:p w:rsidR="008C1BCC" w:rsidRDefault="008C1BCC"/>
    <w:p w:rsidR="008C1BCC" w:rsidRDefault="008C1BCC"/>
    <w:p w:rsidR="008C1BCC" w:rsidRDefault="008C1BCC"/>
    <w:p w:rsidR="008C1BCC" w:rsidRDefault="008C1BCC">
      <w:r>
        <w:rPr>
          <w:rFonts w:hint="eastAsia"/>
        </w:rPr>
        <w:t>注：</w:t>
      </w:r>
      <w:r w:rsidR="00777504">
        <w:rPr>
          <w:rFonts w:hint="eastAsia"/>
        </w:rPr>
        <w:t>首次办理</w:t>
      </w:r>
      <w:r w:rsidR="0055591F">
        <w:rPr>
          <w:rFonts w:hint="eastAsia"/>
        </w:rPr>
        <w:t>成立登记</w:t>
      </w:r>
      <w:r w:rsidR="00777504">
        <w:rPr>
          <w:rFonts w:hint="eastAsia"/>
        </w:rPr>
        <w:t>时</w:t>
      </w:r>
      <w:r w:rsidR="0055591F">
        <w:rPr>
          <w:rFonts w:hint="eastAsia"/>
        </w:rPr>
        <w:t>，</w:t>
      </w:r>
      <w:r w:rsidR="00213CD9">
        <w:rPr>
          <w:rFonts w:hint="eastAsia"/>
        </w:rPr>
        <w:t>法定代表人、受委托人</w:t>
      </w:r>
      <w:r w:rsidR="00777504">
        <w:rPr>
          <w:rFonts w:hint="eastAsia"/>
        </w:rPr>
        <w:t>须现场签字。</w:t>
      </w:r>
    </w:p>
    <w:sectPr w:rsidR="008C1BCC" w:rsidSect="00E6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7B" w:rsidRDefault="0011397B" w:rsidP="005B14C8">
      <w:r>
        <w:separator/>
      </w:r>
    </w:p>
  </w:endnote>
  <w:endnote w:type="continuationSeparator" w:id="1">
    <w:p w:rsidR="0011397B" w:rsidRDefault="0011397B" w:rsidP="005B1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7B" w:rsidRDefault="0011397B" w:rsidP="005B14C8">
      <w:r>
        <w:separator/>
      </w:r>
    </w:p>
  </w:footnote>
  <w:footnote w:type="continuationSeparator" w:id="1">
    <w:p w:rsidR="0011397B" w:rsidRDefault="0011397B" w:rsidP="005B14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51D1A51"/>
    <w:rsid w:val="000C2776"/>
    <w:rsid w:val="0011397B"/>
    <w:rsid w:val="00213CD9"/>
    <w:rsid w:val="002D7DCA"/>
    <w:rsid w:val="00482C3F"/>
    <w:rsid w:val="0055591F"/>
    <w:rsid w:val="005B14C8"/>
    <w:rsid w:val="006655AE"/>
    <w:rsid w:val="0067511E"/>
    <w:rsid w:val="00777504"/>
    <w:rsid w:val="00797C49"/>
    <w:rsid w:val="008C1BCC"/>
    <w:rsid w:val="00C27664"/>
    <w:rsid w:val="00C73B7C"/>
    <w:rsid w:val="00CE1994"/>
    <w:rsid w:val="00E60E5C"/>
    <w:rsid w:val="00F66E6E"/>
    <w:rsid w:val="00F86A9A"/>
    <w:rsid w:val="18572E40"/>
    <w:rsid w:val="351D1A51"/>
    <w:rsid w:val="6D535020"/>
    <w:rsid w:val="7A8E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E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1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14C8"/>
    <w:rPr>
      <w:kern w:val="2"/>
      <w:sz w:val="18"/>
      <w:szCs w:val="18"/>
    </w:rPr>
  </w:style>
  <w:style w:type="paragraph" w:styleId="a4">
    <w:name w:val="footer"/>
    <w:basedOn w:val="a"/>
    <w:link w:val="Char0"/>
    <w:rsid w:val="005B1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14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17</TotalTime>
  <Pages>1</Pages>
  <Words>63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dcterms:created xsi:type="dcterms:W3CDTF">2018-03-26T08:48:00Z</dcterms:created>
  <dcterms:modified xsi:type="dcterms:W3CDTF">2020-03-12T02:59:00Z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