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ED" w:rsidRDefault="004263F1" w:rsidP="007766E3">
      <w:pPr>
        <w:adjustRightInd w:val="0"/>
        <w:snapToGrid w:val="0"/>
        <w:spacing w:beforeLines="50" w:afterLines="50"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社会组织党建工作承诺书（样本）</w:t>
      </w:r>
    </w:p>
    <w:p w:rsidR="007E45ED" w:rsidRDefault="004263F1">
      <w:pPr>
        <w:pStyle w:val="a3"/>
        <w:spacing w:beforeAutospacing="0" w:afterAutospacing="0" w:line="500" w:lineRule="exact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焦作市民政局：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XXX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组织（社会组织名称）将依据《中国共产党章程》的规定，按照《关于加强社会组织党的建设工作的意见（试行）》和《关于改革社会组织管理制度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促进社会组织健康有序发展的意见》要求，积极开展党建工作。我们郑重作出如下承诺：</w:t>
      </w:r>
    </w:p>
    <w:p w:rsidR="007E45ED" w:rsidRDefault="004263F1">
      <w:pPr>
        <w:pStyle w:val="a3"/>
        <w:numPr>
          <w:ilvl w:val="0"/>
          <w:numId w:val="1"/>
        </w:numPr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坚持中国共产党的领导，执行党的路线、方针和政策，走中国特色社会组织发展之路。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二、在上级党组织领导下，在本组织（社会组织名称）建立党组织并开展党的工作。如暂不能单独建立党组织，通过联合建立党组织和上级党组织选派党建工作指导（联络）员等方式，在本组织开展党的工作。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三、在上级党组织领导下，做好在本组织（社会组织名称）内发展党员工作，支持党员参加党的活动，保障党员的合法权益，发挥党员的先锋模范作用。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四、支持配合党的纪律检查机关和上级党组织查处本组织（社会组织名称）违纪党员。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五、为党组织在本组织（社会组织名称）内开展活动提供必要的场地、经费和人员支持。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六、本单位承诺在登记成立批准文件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下发后，建立党组织并开展党的工作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与其他单位联合建立党组织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联系上级党组织选派党建工作指导（联络）员。</w:t>
      </w:r>
    </w:p>
    <w:p w:rsidR="007E45ED" w:rsidRDefault="004263F1">
      <w:pPr>
        <w:pStyle w:val="a3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特此承诺。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                       </w:t>
      </w:r>
    </w:p>
    <w:p w:rsidR="007E45ED" w:rsidRDefault="004263F1">
      <w:pPr>
        <w:pStyle w:val="a3"/>
        <w:spacing w:beforeAutospacing="0" w:afterAutospacing="0" w:line="500" w:lineRule="exact"/>
        <w:ind w:firstLineChars="1299" w:firstLine="3637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×××（社会组织名称）</w:t>
      </w:r>
    </w:p>
    <w:p w:rsidR="007E45ED" w:rsidRDefault="004263F1">
      <w:pPr>
        <w:pStyle w:val="a3"/>
        <w:spacing w:beforeAutospacing="0" w:afterAutospacing="0" w:line="500" w:lineRule="exact"/>
        <w:ind w:firstLineChars="1890" w:firstLine="5292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拟任主要负责人签字：</w:t>
      </w:r>
    </w:p>
    <w:p w:rsidR="007E45ED" w:rsidRDefault="004263F1">
      <w:pPr>
        <w:pStyle w:val="a3"/>
        <w:spacing w:beforeAutospacing="0" w:afterAutospacing="0" w:line="500" w:lineRule="exact"/>
        <w:ind w:firstLineChars="1890" w:firstLine="5292"/>
        <w:rPr>
          <w:rFonts w:ascii="仿宋_GB2312" w:eastAsia="仿宋_GB2312" w:hAnsi="仿宋_GB2312" w:cs="仿宋_GB2312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拟任法定代表人签字：</w:t>
      </w:r>
    </w:p>
    <w:p w:rsidR="007E45ED" w:rsidRDefault="004263F1">
      <w:pPr>
        <w:pStyle w:val="a3"/>
        <w:spacing w:beforeAutospacing="0" w:afterAutospacing="0" w:line="500" w:lineRule="exact"/>
        <w:ind w:firstLine="5387"/>
        <w:rPr>
          <w:rFonts w:ascii="仿宋_GB2312" w:eastAsia="仿宋_GB2312" w:hAnsi="仿宋_GB2312" w:cs="仿宋_GB2312"/>
          <w:color w:val="auto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日</w:t>
      </w:r>
    </w:p>
    <w:p w:rsidR="007E45ED" w:rsidRDefault="004263F1" w:rsidP="007766E3">
      <w:pPr>
        <w:spacing w:beforeLines="50" w:afterLines="50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宋体"/>
          <w:szCs w:val="21"/>
          <w:lang w:val="en-GB"/>
        </w:rPr>
        <w:lastRenderedPageBreak/>
        <w:br w:type="page"/>
      </w:r>
    </w:p>
    <w:p w:rsidR="007E45ED" w:rsidRDefault="004263F1" w:rsidP="007766E3">
      <w:pPr>
        <w:spacing w:beforeLines="50" w:afterLines="50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lastRenderedPageBreak/>
        <w:t>社会组织党员情况调查表</w:t>
      </w:r>
    </w:p>
    <w:tbl>
      <w:tblPr>
        <w:tblW w:w="8750" w:type="dxa"/>
        <w:jc w:val="center"/>
        <w:tblLayout w:type="fixed"/>
        <w:tblLook w:val="04A0"/>
      </w:tblPr>
      <w:tblGrid>
        <w:gridCol w:w="971"/>
        <w:gridCol w:w="728"/>
        <w:gridCol w:w="1399"/>
        <w:gridCol w:w="1182"/>
        <w:gridCol w:w="1065"/>
        <w:gridCol w:w="1003"/>
        <w:gridCol w:w="155"/>
        <w:gridCol w:w="673"/>
        <w:gridCol w:w="146"/>
        <w:gridCol w:w="1428"/>
      </w:tblGrid>
      <w:tr w:rsidR="007E45ED">
        <w:trPr>
          <w:trHeight w:val="757"/>
          <w:jc w:val="center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单位名称</w:t>
            </w:r>
          </w:p>
        </w:tc>
        <w:tc>
          <w:tcPr>
            <w:tcW w:w="36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业务主管单位</w:t>
            </w:r>
          </w:p>
        </w:tc>
        <w:tc>
          <w:tcPr>
            <w:tcW w:w="22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val="590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地址</w:t>
            </w:r>
          </w:p>
        </w:tc>
        <w:tc>
          <w:tcPr>
            <w:tcW w:w="7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val="772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 w:rsidP="00B84AF6">
            <w:pPr>
              <w:widowControl/>
              <w:spacing w:line="320" w:lineRule="exact"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联系人及职务</w:t>
            </w:r>
          </w:p>
        </w:tc>
        <w:tc>
          <w:tcPr>
            <w:tcW w:w="4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val="772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 w:rsidP="00B84AF6">
            <w:pPr>
              <w:widowControl/>
              <w:spacing w:line="320" w:lineRule="exact"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法定</w:t>
            </w:r>
          </w:p>
          <w:p w:rsidR="007E45ED" w:rsidRDefault="004263F1" w:rsidP="00B84AF6">
            <w:pPr>
              <w:widowControl/>
              <w:spacing w:line="320" w:lineRule="exact"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代表人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工作人员党员基本情况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工作人员总数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党员总数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其中：</w:t>
            </w:r>
            <w:r>
              <w:rPr>
                <w:rFonts w:ascii="楷体" w:eastAsia="楷体" w:hAnsi="楷体" w:cs="仿宋_GB2312" w:hint="eastAsia"/>
                <w:kern w:val="0"/>
                <w:szCs w:val="21"/>
              </w:rPr>
              <w:t>1.</w:t>
            </w:r>
            <w:r>
              <w:rPr>
                <w:rFonts w:ascii="楷体" w:eastAsia="楷体" w:hAnsi="楷体" w:cs="仿宋_GB2312" w:hint="eastAsia"/>
                <w:kern w:val="0"/>
                <w:szCs w:val="21"/>
              </w:rPr>
              <w:t>专职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      2.</w:t>
            </w: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兼职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      3.</w:t>
            </w:r>
            <w:r>
              <w:rPr>
                <w:rFonts w:ascii="楷体" w:eastAsia="楷体" w:hAnsi="楷体" w:cs="仿宋_GB2312" w:hint="eastAsia"/>
                <w:kern w:val="0"/>
                <w:szCs w:val="21"/>
              </w:rPr>
              <w:t>退休返聘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ind w:firstLineChars="300" w:firstLine="630"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4.</w:t>
            </w: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其他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拟成立组织党建形式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独立支部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联合支部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党的工作小组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临时支部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党小组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党建联络员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联络员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</w:t>
            </w:r>
          </w:p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员</w:t>
            </w:r>
          </w:p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基</w:t>
            </w:r>
          </w:p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本</w:t>
            </w:r>
          </w:p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信</w:t>
            </w:r>
          </w:p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息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入党时间</w:t>
            </w: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党组织关系隶属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</w:t>
            </w: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B84AF6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B84AF6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4AF6" w:rsidRDefault="00B84AF6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hRule="exact" w:val="458"/>
          <w:jc w:val="center"/>
        </w:trPr>
        <w:tc>
          <w:tcPr>
            <w:tcW w:w="9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left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val="1750"/>
          <w:jc w:val="center"/>
        </w:trPr>
        <w:tc>
          <w:tcPr>
            <w:tcW w:w="87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4263F1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拟任主要负责人签名：</w:t>
            </w: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4263F1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拟任法定代表人签名：</w:t>
            </w: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4263F1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楷体" w:eastAsia="楷体" w:hAnsi="楷体" w:cs="仿宋_GB2312" w:hint="eastAsia"/>
                <w:szCs w:val="21"/>
              </w:rPr>
              <w:t>年</w:t>
            </w:r>
            <w:r>
              <w:rPr>
                <w:rFonts w:ascii="楷体" w:eastAsia="楷体" w:hAnsi="楷体" w:cs="仿宋_GB2312" w:hint="eastAsia"/>
                <w:szCs w:val="21"/>
              </w:rPr>
              <w:t xml:space="preserve">  </w:t>
            </w:r>
            <w:r>
              <w:rPr>
                <w:rFonts w:ascii="楷体" w:eastAsia="楷体" w:hAnsi="楷体" w:cs="仿宋_GB2312" w:hint="eastAsia"/>
                <w:szCs w:val="21"/>
              </w:rPr>
              <w:t>月</w:t>
            </w:r>
            <w:r>
              <w:rPr>
                <w:rFonts w:ascii="楷体" w:eastAsia="楷体" w:hAnsi="楷体" w:cs="仿宋_GB2312" w:hint="eastAsia"/>
                <w:szCs w:val="21"/>
              </w:rPr>
              <w:t xml:space="preserve">  </w:t>
            </w:r>
            <w:r>
              <w:rPr>
                <w:rFonts w:ascii="楷体" w:eastAsia="楷体" w:hAnsi="楷体" w:cs="仿宋_GB2312" w:hint="eastAsia"/>
                <w:szCs w:val="21"/>
              </w:rPr>
              <w:t>日</w:t>
            </w:r>
          </w:p>
        </w:tc>
      </w:tr>
      <w:tr w:rsidR="007E45ED">
        <w:trPr>
          <w:trHeight w:hRule="exact" w:val="970"/>
          <w:jc w:val="center"/>
        </w:trPr>
        <w:tc>
          <w:tcPr>
            <w:tcW w:w="30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ED" w:rsidRDefault="004263F1" w:rsidP="007766E3">
            <w:pPr>
              <w:widowControl/>
              <w:spacing w:line="320" w:lineRule="exact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党建工作挂靠（指导）单位党组织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val="338"/>
          <w:jc w:val="center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E45ED" w:rsidRDefault="004263F1">
            <w:pPr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党建工作挂靠（指导）单位党组织意见：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E45ED" w:rsidRDefault="007E45ED">
            <w:pPr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val="439"/>
          <w:jc w:val="center"/>
        </w:trPr>
        <w:tc>
          <w:tcPr>
            <w:tcW w:w="875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  <w:p w:rsidR="007E45ED" w:rsidRDefault="007E45ED" w:rsidP="007766E3">
            <w:pPr>
              <w:widowControl/>
              <w:jc w:val="center"/>
              <w:rPr>
                <w:rFonts w:ascii="楷体" w:eastAsia="楷体" w:hAnsi="楷体" w:cs="仿宋_GB2312" w:hint="eastAsia"/>
                <w:kern w:val="0"/>
                <w:szCs w:val="21"/>
              </w:rPr>
            </w:pPr>
          </w:p>
          <w:p w:rsidR="007766E3" w:rsidRDefault="007766E3" w:rsidP="007766E3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</w:p>
        </w:tc>
      </w:tr>
      <w:tr w:rsidR="007E45ED">
        <w:trPr>
          <w:trHeight w:val="1856"/>
          <w:jc w:val="center"/>
        </w:trPr>
        <w:tc>
          <w:tcPr>
            <w:tcW w:w="634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E45ED" w:rsidRDefault="004263F1">
            <w:pPr>
              <w:widowControl/>
              <w:ind w:firstLineChars="1000" w:firstLine="2100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党组织负责人：</w:t>
            </w: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               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电话：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7E45ED">
        <w:trPr>
          <w:trHeight w:val="1708"/>
          <w:jc w:val="center"/>
        </w:trPr>
        <w:tc>
          <w:tcPr>
            <w:tcW w:w="6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盖章（组织章）：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>日期：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5ED" w:rsidRDefault="004263F1">
            <w:pPr>
              <w:widowControl/>
              <w:jc w:val="center"/>
              <w:rPr>
                <w:rFonts w:ascii="楷体" w:eastAsia="楷体" w:hAnsi="楷体" w:cs="仿宋_GB2312"/>
                <w:kern w:val="0"/>
                <w:szCs w:val="21"/>
              </w:rPr>
            </w:pPr>
            <w:r>
              <w:rPr>
                <w:rFonts w:ascii="楷体" w:eastAsia="楷体" w:hAnsi="楷体" w:cs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7E45ED" w:rsidRDefault="007E45ED"/>
    <w:sectPr w:rsidR="007E45ED" w:rsidSect="007E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F1" w:rsidRDefault="004263F1" w:rsidP="007766E3">
      <w:r>
        <w:separator/>
      </w:r>
    </w:p>
  </w:endnote>
  <w:endnote w:type="continuationSeparator" w:id="1">
    <w:p w:rsidR="004263F1" w:rsidRDefault="004263F1" w:rsidP="0077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F1" w:rsidRDefault="004263F1" w:rsidP="007766E3">
      <w:r>
        <w:separator/>
      </w:r>
    </w:p>
  </w:footnote>
  <w:footnote w:type="continuationSeparator" w:id="1">
    <w:p w:rsidR="004263F1" w:rsidRDefault="004263F1" w:rsidP="00776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2B887B"/>
    <w:multiLevelType w:val="singleLevel"/>
    <w:tmpl w:val="B62B88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4E5CA3"/>
    <w:rsid w:val="004263F1"/>
    <w:rsid w:val="007766E3"/>
    <w:rsid w:val="007E45ED"/>
    <w:rsid w:val="00B84AF6"/>
    <w:rsid w:val="454E5CA3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5ED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a4">
    <w:name w:val="header"/>
    <w:basedOn w:val="a"/>
    <w:link w:val="Char"/>
    <w:rsid w:val="0077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66E3"/>
    <w:rPr>
      <w:kern w:val="2"/>
      <w:sz w:val="18"/>
      <w:szCs w:val="18"/>
    </w:rPr>
  </w:style>
  <w:style w:type="paragraph" w:styleId="a5">
    <w:name w:val="footer"/>
    <w:basedOn w:val="a"/>
    <w:link w:val="Char0"/>
    <w:rsid w:val="0077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66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4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2018-03-26T08:26:00Z</dcterms:created>
  <dcterms:modified xsi:type="dcterms:W3CDTF">2021-08-12T02:26:00Z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