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56" w:rsidRDefault="002C2956">
      <w:pPr>
        <w:jc w:val="center"/>
        <w:rPr>
          <w:rFonts w:ascii="方正小标宋简体" w:eastAsia="方正小标宋简体" w:hAnsi="宋体" w:cs="宋体"/>
          <w:bCs/>
          <w:kern w:val="0"/>
          <w:sz w:val="32"/>
          <w:szCs w:val="32"/>
        </w:rPr>
      </w:pPr>
    </w:p>
    <w:p w:rsidR="005D178B" w:rsidRDefault="005D178B" w:rsidP="005D178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D178B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（社会团体）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名称变更登记申请书</w:t>
      </w:r>
      <w:bookmarkEnd w:id="0"/>
    </w:p>
    <w:p w:rsidR="005D178B" w:rsidRDefault="005D178B" w:rsidP="005D178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(示范文本)</w:t>
      </w:r>
    </w:p>
    <w:p w:rsidR="005D178B" w:rsidRDefault="005D178B" w:rsidP="005D178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焦作市民政局：</w:t>
      </w:r>
    </w:p>
    <w:p w:rsidR="005D178B" w:rsidRDefault="005D178B" w:rsidP="005D178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申请名称变更登记的主要目的，现申请本</w:t>
      </w:r>
      <w:r w:rsidR="00FC1A94">
        <w:rPr>
          <w:rFonts w:ascii="仿宋_GB2312" w:eastAsia="仿宋_GB2312" w:hAnsi="仿宋_GB2312" w:cs="仿宋_GB2312" w:hint="eastAsia"/>
          <w:sz w:val="32"/>
          <w:szCs w:val="32"/>
        </w:rPr>
        <w:t>社会团体</w:t>
      </w:r>
      <w:r>
        <w:rPr>
          <w:rFonts w:ascii="仿宋_GB2312" w:eastAsia="仿宋_GB2312" w:hAnsi="仿宋_GB2312" w:cs="仿宋_GB2312" w:hint="eastAsia"/>
          <w:sz w:val="32"/>
          <w:szCs w:val="32"/>
        </w:rPr>
        <w:t>名称由</w:t>
      </w:r>
      <w:r w:rsidR="00F216E6" w:rsidRPr="00F216E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F216E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="00F216E6" w:rsidRPr="00F216E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变更为</w:t>
      </w:r>
      <w:r w:rsidR="00F216E6" w:rsidRPr="00F216E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F216E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 w:rsidR="00F216E6" w:rsidRPr="00F216E6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D178B" w:rsidRPr="00A24CEA" w:rsidRDefault="005D178B" w:rsidP="005D178B">
      <w:pPr>
        <w:numPr>
          <w:ilvl w:val="0"/>
          <w:numId w:val="1"/>
        </w:numPr>
        <w:ind w:firstLineChars="200" w:firstLine="640"/>
        <w:rPr>
          <w:rFonts w:ascii="黑体" w:eastAsia="黑体" w:hAnsi="仿宋_GB2312" w:cs="仿宋_GB2312" w:hint="eastAsia"/>
          <w:sz w:val="32"/>
          <w:szCs w:val="32"/>
        </w:rPr>
      </w:pPr>
      <w:r w:rsidRPr="00A24CEA">
        <w:rPr>
          <w:rFonts w:ascii="黑体" w:eastAsia="黑体" w:hAnsi="仿宋_GB2312" w:cs="仿宋_GB2312" w:hint="eastAsia"/>
          <w:sz w:val="32"/>
          <w:szCs w:val="32"/>
        </w:rPr>
        <w:t>本</w:t>
      </w:r>
      <w:r w:rsidR="00FC1A94" w:rsidRPr="00A24CEA">
        <w:rPr>
          <w:rFonts w:ascii="黑体" w:eastAsia="黑体" w:hAnsi="仿宋_GB2312" w:cs="仿宋_GB2312" w:hint="eastAsia"/>
          <w:sz w:val="32"/>
          <w:szCs w:val="32"/>
        </w:rPr>
        <w:t>社会团体</w:t>
      </w:r>
      <w:r w:rsidRPr="00A24CEA">
        <w:rPr>
          <w:rFonts w:ascii="黑体" w:eastAsia="黑体" w:hAnsi="仿宋_GB2312" w:cs="仿宋_GB2312" w:hint="eastAsia"/>
          <w:sz w:val="32"/>
          <w:szCs w:val="32"/>
        </w:rPr>
        <w:t>基本情况</w:t>
      </w:r>
    </w:p>
    <w:p w:rsidR="005D178B" w:rsidRDefault="005D178B" w:rsidP="005D178B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FC1A94">
        <w:rPr>
          <w:rFonts w:ascii="仿宋_GB2312" w:eastAsia="仿宋_GB2312" w:hAnsi="仿宋_GB2312" w:cs="仿宋_GB2312" w:hint="eastAsia"/>
          <w:sz w:val="32"/>
          <w:szCs w:val="32"/>
        </w:rPr>
        <w:t>团体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基本信息：成立时间、业务主管单位、宗旨和业务范围、内部治理结构、评估等级、近三年年检结论和有无行政处罚情况等；</w:t>
      </w:r>
    </w:p>
    <w:p w:rsidR="00F216E6" w:rsidRDefault="00F216E6" w:rsidP="005D178B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会员情况：本团体成立以来会员发展和构成情况（根据会员类型分别用数据说明）；</w:t>
      </w:r>
    </w:p>
    <w:p w:rsidR="005D178B" w:rsidRDefault="005D178B" w:rsidP="005D178B">
      <w:pPr>
        <w:numPr>
          <w:ilvl w:val="0"/>
          <w:numId w:val="2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近三年以来业务开展的主要情况。</w:t>
      </w:r>
    </w:p>
    <w:p w:rsidR="005D178B" w:rsidRDefault="005D178B" w:rsidP="005D178B">
      <w:pPr>
        <w:numPr>
          <w:ilvl w:val="0"/>
          <w:numId w:val="1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4CEA">
        <w:rPr>
          <w:rFonts w:ascii="黑体" w:eastAsia="黑体" w:hAnsi="仿宋_GB2312" w:cs="仿宋_GB2312" w:hint="eastAsia"/>
          <w:sz w:val="32"/>
          <w:szCs w:val="32"/>
        </w:rPr>
        <w:t>更名的具体理由</w:t>
      </w:r>
      <w:r>
        <w:rPr>
          <w:rFonts w:ascii="仿宋_GB2312" w:eastAsia="仿宋_GB2312" w:hAnsi="仿宋_GB2312" w:cs="仿宋_GB2312" w:hint="eastAsia"/>
          <w:sz w:val="32"/>
          <w:szCs w:val="32"/>
        </w:rPr>
        <w:t>（客观描述、科学论证、详细说明更名的必要性和可行性</w:t>
      </w:r>
      <w:r w:rsidR="00F216E6">
        <w:rPr>
          <w:rFonts w:ascii="仿宋_GB2312" w:eastAsia="仿宋_GB2312" w:hAnsi="仿宋_GB2312" w:cs="仿宋_GB2312" w:hint="eastAsia"/>
          <w:sz w:val="32"/>
          <w:szCs w:val="32"/>
        </w:rPr>
        <w:t>，鼓励用对比数据、典型例子等方式说明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），如：</w:t>
      </w:r>
    </w:p>
    <w:p w:rsidR="005D178B" w:rsidRDefault="005D178B" w:rsidP="005D178B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国家法律法规、重要政策等依据；</w:t>
      </w:r>
    </w:p>
    <w:p w:rsidR="005D178B" w:rsidRDefault="005D178B" w:rsidP="005D178B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行业主管部门管理职能变化；</w:t>
      </w:r>
    </w:p>
    <w:p w:rsidR="005D178B" w:rsidRDefault="00CA308F" w:rsidP="005D178B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行业（学科、技术、工作对象、会员、其他业务领域等）的</w:t>
      </w:r>
      <w:r w:rsidR="005D178B">
        <w:rPr>
          <w:rFonts w:ascii="仿宋_GB2312" w:eastAsia="仿宋_GB2312" w:hAnsi="仿宋_GB2312" w:cs="仿宋_GB2312" w:hint="eastAsia"/>
          <w:sz w:val="32"/>
          <w:szCs w:val="32"/>
        </w:rPr>
        <w:t>国内国际发展变化所需；</w:t>
      </w:r>
    </w:p>
    <w:p w:rsidR="005D178B" w:rsidRDefault="005D178B" w:rsidP="005D178B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FC1A94">
        <w:rPr>
          <w:rFonts w:ascii="仿宋_GB2312" w:eastAsia="仿宋_GB2312" w:hAnsi="仿宋_GB2312" w:cs="仿宋_GB2312" w:hint="eastAsia"/>
          <w:sz w:val="32"/>
          <w:szCs w:val="32"/>
        </w:rPr>
        <w:t>团体</w:t>
      </w:r>
      <w:r>
        <w:rPr>
          <w:rFonts w:ascii="仿宋_GB2312" w:eastAsia="仿宋_GB2312" w:hAnsi="仿宋_GB2312" w:cs="仿宋_GB2312" w:hint="eastAsia"/>
          <w:sz w:val="32"/>
          <w:szCs w:val="32"/>
        </w:rPr>
        <w:t>自身发展所需</w:t>
      </w:r>
      <w:r w:rsidR="00CA308F">
        <w:rPr>
          <w:rFonts w:ascii="仿宋_GB2312" w:eastAsia="仿宋_GB2312" w:hAnsi="仿宋_GB2312" w:cs="仿宋_GB2312" w:hint="eastAsia"/>
          <w:sz w:val="32"/>
          <w:szCs w:val="32"/>
        </w:rPr>
        <w:t>（服务、管理、自律等）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5D178B" w:rsidRDefault="005D178B" w:rsidP="005D178B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 w:rsidR="00FC1A94">
        <w:rPr>
          <w:rFonts w:ascii="仿宋_GB2312" w:eastAsia="仿宋_GB2312" w:hAnsi="仿宋_GB2312" w:cs="仿宋_GB2312" w:hint="eastAsia"/>
          <w:sz w:val="32"/>
          <w:szCs w:val="32"/>
        </w:rPr>
        <w:t>团体</w:t>
      </w:r>
      <w:r>
        <w:rPr>
          <w:rFonts w:ascii="仿宋_GB2312" w:eastAsia="仿宋_GB2312" w:hAnsi="仿宋_GB2312" w:cs="仿宋_GB2312" w:hint="eastAsia"/>
          <w:sz w:val="32"/>
          <w:szCs w:val="32"/>
        </w:rPr>
        <w:t>更名的已有相关基础或者前期准备；</w:t>
      </w:r>
    </w:p>
    <w:p w:rsidR="005D178B" w:rsidRDefault="005D178B" w:rsidP="005D178B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现有名称的不足；</w:t>
      </w:r>
    </w:p>
    <w:p w:rsidR="005D178B" w:rsidRDefault="005D178B" w:rsidP="005D178B">
      <w:pPr>
        <w:numPr>
          <w:ilvl w:val="0"/>
          <w:numId w:val="3"/>
        </w:num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其他理由。</w:t>
      </w:r>
    </w:p>
    <w:p w:rsidR="00CA308F" w:rsidRDefault="005D178B" w:rsidP="00CA308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24CEA">
        <w:rPr>
          <w:rFonts w:ascii="黑体" w:eastAsia="黑体" w:hAnsi="仿宋_GB2312" w:cs="仿宋_GB2312" w:hint="eastAsia"/>
          <w:sz w:val="32"/>
          <w:szCs w:val="32"/>
        </w:rPr>
        <w:t>三、更名的变化及程度</w:t>
      </w:r>
      <w:r>
        <w:rPr>
          <w:rFonts w:ascii="仿宋_GB2312" w:eastAsia="仿宋_GB2312" w:hAnsi="仿宋_GB2312" w:cs="仿宋_GB2312" w:hint="eastAsia"/>
          <w:sz w:val="32"/>
          <w:szCs w:val="32"/>
        </w:rPr>
        <w:t>：本</w:t>
      </w:r>
      <w:r w:rsidR="00FC1A94">
        <w:rPr>
          <w:rFonts w:ascii="仿宋_GB2312" w:eastAsia="仿宋_GB2312" w:hAnsi="仿宋_GB2312" w:cs="仿宋_GB2312" w:hint="eastAsia"/>
          <w:sz w:val="32"/>
          <w:szCs w:val="32"/>
        </w:rPr>
        <w:t>团体</w:t>
      </w:r>
      <w:r>
        <w:rPr>
          <w:rFonts w:ascii="仿宋_GB2312" w:eastAsia="仿宋_GB2312" w:hAnsi="仿宋_GB2312" w:cs="仿宋_GB2312" w:hint="eastAsia"/>
          <w:sz w:val="32"/>
          <w:szCs w:val="32"/>
        </w:rPr>
        <w:t>更名后在</w:t>
      </w:r>
      <w:r w:rsidR="00CA308F">
        <w:rPr>
          <w:rFonts w:ascii="仿宋_GB2312" w:eastAsia="仿宋_GB2312" w:hAnsi="仿宋_GB2312" w:cs="仿宋_GB2312" w:hint="eastAsia"/>
          <w:sz w:val="32"/>
          <w:szCs w:val="32"/>
        </w:rPr>
        <w:t>组织性质、</w:t>
      </w:r>
      <w:r>
        <w:rPr>
          <w:rFonts w:ascii="仿宋_GB2312" w:eastAsia="仿宋_GB2312" w:hAnsi="仿宋_GB2312" w:cs="仿宋_GB2312" w:hint="eastAsia"/>
          <w:sz w:val="32"/>
          <w:szCs w:val="32"/>
        </w:rPr>
        <w:t>宗旨和业务范围</w:t>
      </w:r>
      <w:r w:rsidR="00CA308F">
        <w:rPr>
          <w:rFonts w:ascii="仿宋_GB2312" w:eastAsia="仿宋_GB2312" w:hAnsi="仿宋_GB2312" w:cs="仿宋_GB2312" w:hint="eastAsia"/>
          <w:sz w:val="32"/>
          <w:szCs w:val="32"/>
        </w:rPr>
        <w:t>、会员构成</w:t>
      </w:r>
      <w:r>
        <w:rPr>
          <w:rFonts w:ascii="仿宋_GB2312" w:eastAsia="仿宋_GB2312" w:hAnsi="仿宋_GB2312" w:cs="仿宋_GB2312" w:hint="eastAsia"/>
          <w:sz w:val="32"/>
          <w:szCs w:val="32"/>
        </w:rPr>
        <w:t>等方面可能发生的变化以及变化的程度，请分别阐述。</w:t>
      </w:r>
    </w:p>
    <w:p w:rsidR="00CA308F" w:rsidRDefault="005D178B" w:rsidP="00CA308F">
      <w:pPr>
        <w:ind w:leftChars="200" w:left="420" w:firstLineChars="50" w:firstLine="160"/>
        <w:rPr>
          <w:rFonts w:ascii="仿宋_GB2312" w:eastAsia="仿宋_GB2312" w:hAnsi="仿宋_GB2312" w:cs="仿宋_GB2312" w:hint="eastAsia"/>
          <w:sz w:val="32"/>
          <w:szCs w:val="32"/>
        </w:rPr>
      </w:pPr>
      <w:r w:rsidRPr="00A24CEA">
        <w:rPr>
          <w:rFonts w:ascii="黑体" w:eastAsia="黑体" w:hAnsi="仿宋_GB2312" w:cs="仿宋_GB2312" w:hint="eastAsia"/>
          <w:sz w:val="32"/>
          <w:szCs w:val="32"/>
        </w:rPr>
        <w:t>四、</w:t>
      </w:r>
      <w:r w:rsidR="00CA308F" w:rsidRPr="00A24CEA">
        <w:rPr>
          <w:rFonts w:ascii="黑体" w:eastAsia="黑体" w:hAnsi="仿宋_GB2312" w:cs="仿宋_GB2312" w:hint="eastAsia"/>
          <w:sz w:val="32"/>
          <w:szCs w:val="32"/>
        </w:rPr>
        <w:t>可能存在的相同相似说明</w:t>
      </w:r>
      <w:r w:rsidR="00CA308F">
        <w:rPr>
          <w:rFonts w:ascii="仿宋_GB2312" w:eastAsia="仿宋_GB2312" w:hAnsi="仿宋_GB2312" w:cs="仿宋_GB2312" w:hint="eastAsia"/>
          <w:sz w:val="32"/>
          <w:szCs w:val="32"/>
        </w:rPr>
        <w:t>：本团体更名后是否与其</w:t>
      </w:r>
    </w:p>
    <w:p w:rsidR="00CA308F" w:rsidRDefault="00CA308F" w:rsidP="00CA308F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他全国性社团（含其分级机构）在宗旨、业务范围方面存在相同相似的情况以及相同相似的程度；如果存在，对必要性和合理性进行详细说明。</w:t>
      </w:r>
    </w:p>
    <w:p w:rsidR="005D178B" w:rsidRDefault="00CA308F" w:rsidP="00CA308F">
      <w:pPr>
        <w:ind w:leftChars="200" w:left="420" w:firstLineChars="50" w:firstLine="160"/>
        <w:rPr>
          <w:rFonts w:ascii="仿宋_GB2312" w:eastAsia="仿宋_GB2312" w:hAnsi="仿宋_GB2312" w:cs="仿宋_GB2312"/>
          <w:sz w:val="32"/>
          <w:szCs w:val="32"/>
        </w:rPr>
      </w:pPr>
      <w:r w:rsidRPr="00A24CEA">
        <w:rPr>
          <w:rFonts w:ascii="黑体" w:eastAsia="黑体" w:hAnsi="仿宋_GB2312" w:cs="仿宋_GB2312" w:hint="eastAsia"/>
          <w:sz w:val="32"/>
          <w:szCs w:val="32"/>
        </w:rPr>
        <w:t>五、</w:t>
      </w:r>
      <w:r w:rsidR="005D178B" w:rsidRPr="00A24CEA">
        <w:rPr>
          <w:rFonts w:ascii="黑体" w:eastAsia="黑体" w:hAnsi="仿宋_GB2312" w:cs="仿宋_GB2312" w:hint="eastAsia"/>
          <w:sz w:val="32"/>
          <w:szCs w:val="32"/>
        </w:rPr>
        <w:t>本</w:t>
      </w:r>
      <w:r w:rsidR="00FC1A94" w:rsidRPr="00A24CEA">
        <w:rPr>
          <w:rFonts w:ascii="黑体" w:eastAsia="黑体" w:hAnsi="仿宋_GB2312" w:cs="仿宋_GB2312" w:hint="eastAsia"/>
          <w:sz w:val="32"/>
          <w:szCs w:val="32"/>
        </w:rPr>
        <w:t>团体</w:t>
      </w:r>
      <w:r w:rsidR="005D178B" w:rsidRPr="00A24CEA">
        <w:rPr>
          <w:rFonts w:ascii="黑体" w:eastAsia="黑体" w:hAnsi="仿宋_GB2312" w:cs="仿宋_GB2312" w:hint="eastAsia"/>
          <w:sz w:val="32"/>
          <w:szCs w:val="32"/>
        </w:rPr>
        <w:t>认为需要说明的其他情况</w:t>
      </w:r>
      <w:r w:rsidR="005D178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D178B" w:rsidRDefault="005D178B" w:rsidP="005D178B">
      <w:pPr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如之前是否进行过名称变更等。</w:t>
      </w:r>
    </w:p>
    <w:p w:rsidR="005D178B" w:rsidRDefault="005D178B" w:rsidP="005D178B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116C12" w:rsidRDefault="00116C12" w:rsidP="005D178B">
      <w:pPr>
        <w:rPr>
          <w:rFonts w:ascii="仿宋_GB2312" w:eastAsia="仿宋_GB2312" w:hAnsi="仿宋_GB2312" w:cs="仿宋_GB2312"/>
          <w:sz w:val="32"/>
          <w:szCs w:val="32"/>
        </w:rPr>
      </w:pPr>
    </w:p>
    <w:p w:rsidR="005D178B" w:rsidRDefault="00FC1A94" w:rsidP="00317501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社会团体</w:t>
      </w:r>
      <w:r w:rsidR="005D178B">
        <w:rPr>
          <w:rFonts w:ascii="仿宋_GB2312" w:eastAsia="仿宋_GB2312" w:hAnsi="仿宋_GB2312" w:cs="仿宋_GB2312" w:hint="eastAsia"/>
          <w:sz w:val="32"/>
          <w:szCs w:val="32"/>
        </w:rPr>
        <w:t>名称</w:t>
      </w:r>
    </w:p>
    <w:p w:rsidR="005D178B" w:rsidRDefault="005D178B" w:rsidP="005D178B">
      <w:pPr>
        <w:ind w:firstLineChars="1800" w:firstLine="57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（印章）</w:t>
      </w:r>
    </w:p>
    <w:p w:rsidR="005D178B" w:rsidRDefault="005D178B" w:rsidP="00317501">
      <w:pPr>
        <w:ind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CA308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CA308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C2956" w:rsidRDefault="002C2956" w:rsidP="005D178B">
      <w:pPr>
        <w:jc w:val="center"/>
        <w:rPr>
          <w:sz w:val="28"/>
          <w:szCs w:val="28"/>
        </w:rPr>
      </w:pPr>
    </w:p>
    <w:sectPr w:rsidR="002C2956" w:rsidSect="002C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8B" w:rsidRDefault="005D178B" w:rsidP="005D178B">
      <w:r>
        <w:separator/>
      </w:r>
    </w:p>
  </w:endnote>
  <w:endnote w:type="continuationSeparator" w:id="1">
    <w:p w:rsidR="005D178B" w:rsidRDefault="005D178B" w:rsidP="005D1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8B" w:rsidRDefault="005D178B" w:rsidP="005D178B">
      <w:r>
        <w:separator/>
      </w:r>
    </w:p>
  </w:footnote>
  <w:footnote w:type="continuationSeparator" w:id="1">
    <w:p w:rsidR="005D178B" w:rsidRDefault="005D178B" w:rsidP="005D17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0E38E0"/>
    <w:multiLevelType w:val="singleLevel"/>
    <w:tmpl w:val="D6562A94"/>
    <w:lvl w:ilvl="0">
      <w:start w:val="1"/>
      <w:numFmt w:val="chineseCounting"/>
      <w:suff w:val="nothing"/>
      <w:lvlText w:val="%1、"/>
      <w:lvlJc w:val="left"/>
      <w:rPr>
        <w:rFonts w:ascii="黑体" w:eastAsia="黑体" w:hint="eastAsia"/>
      </w:rPr>
    </w:lvl>
  </w:abstractNum>
  <w:abstractNum w:abstractNumId="1">
    <w:nsid w:val="15827F54"/>
    <w:multiLevelType w:val="singleLevel"/>
    <w:tmpl w:val="15827F5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AF09438"/>
    <w:multiLevelType w:val="singleLevel"/>
    <w:tmpl w:val="2AF0943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C34BEA"/>
    <w:rsid w:val="00116C12"/>
    <w:rsid w:val="002C2956"/>
    <w:rsid w:val="00317501"/>
    <w:rsid w:val="005D178B"/>
    <w:rsid w:val="0086440A"/>
    <w:rsid w:val="00A24CEA"/>
    <w:rsid w:val="00CA308F"/>
    <w:rsid w:val="00F216E6"/>
    <w:rsid w:val="00FC1A94"/>
    <w:rsid w:val="0E3225F5"/>
    <w:rsid w:val="2A8F4049"/>
    <w:rsid w:val="6D535020"/>
    <w:rsid w:val="71C34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9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1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178B"/>
    <w:rPr>
      <w:kern w:val="2"/>
      <w:sz w:val="18"/>
      <w:szCs w:val="18"/>
    </w:rPr>
  </w:style>
  <w:style w:type="paragraph" w:styleId="a4">
    <w:name w:val="footer"/>
    <w:basedOn w:val="a"/>
    <w:link w:val="Char0"/>
    <w:rsid w:val="005D1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17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13</TotalTime>
  <Pages>2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2018-03-27T01:05:00Z</dcterms:created>
  <dcterms:modified xsi:type="dcterms:W3CDTF">2021-06-08T08:52:00Z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