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69" w:rsidRDefault="00CB6769" w:rsidP="00CB6769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捐赠承诺书</w:t>
      </w:r>
    </w:p>
    <w:p w:rsidR="00CB6769" w:rsidRDefault="00CB6769" w:rsidP="00CB6769">
      <w:pPr>
        <w:pStyle w:val="a3"/>
        <w:shd w:val="clear" w:color="auto" w:fill="FFFFFF"/>
        <w:wordWrap w:val="0"/>
        <w:spacing w:beforeAutospacing="0" w:after="326" w:afterAutospacing="0" w:line="540" w:lineRule="exact"/>
        <w:ind w:firstLineChars="250" w:firstLine="800"/>
        <w:rPr>
          <w:rFonts w:ascii="仿宋_GB2312" w:eastAsia="仿宋_GB2312" w:hAnsi="Arial" w:cs="Arial" w:hint="eastAsia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>为支持焦作市公益事业发展，促进社会和谐，</w:t>
      </w:r>
      <w:r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                                      （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捐赠者）自愿捐赠</w:t>
      </w:r>
      <w:r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万元，作为设立登记</w:t>
      </w:r>
      <w:r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                 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（社会组织）活动资金。在此，我（单位、个人）郑重承诺：</w:t>
      </w:r>
      <w:r>
        <w:rPr>
          <w:rFonts w:ascii="仿宋_GB2312" w:eastAsia="仿宋_GB2312" w:hAnsi="Arial" w:cs="Arial"/>
          <w:color w:val="333333"/>
          <w:sz w:val="32"/>
          <w:szCs w:val="32"/>
        </w:rPr>
        <w:t>本人已阅读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理解国务院《社会团体登记管理条例》等相关文件</w:t>
      </w:r>
      <w:r>
        <w:rPr>
          <w:rFonts w:ascii="仿宋_GB2312" w:eastAsia="仿宋_GB2312" w:hAnsi="Arial" w:cs="Arial"/>
          <w:color w:val="333333"/>
          <w:sz w:val="32"/>
          <w:szCs w:val="32"/>
        </w:rPr>
        <w:t>材料，充分了解并清楚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举办社会团体</w:t>
      </w:r>
      <w:r>
        <w:rPr>
          <w:rFonts w:ascii="仿宋_GB2312" w:eastAsia="仿宋_GB2312" w:hAnsi="Arial" w:cs="Arial"/>
          <w:color w:val="333333"/>
          <w:sz w:val="32"/>
          <w:szCs w:val="32"/>
        </w:rPr>
        <w:t>的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非营利性特性，</w:t>
      </w:r>
      <w:r>
        <w:rPr>
          <w:rFonts w:ascii="仿宋_GB2312" w:eastAsia="仿宋_GB2312" w:hAnsi="Arial" w:cs="Arial"/>
          <w:color w:val="333333"/>
          <w:sz w:val="32"/>
          <w:szCs w:val="32"/>
        </w:rPr>
        <w:t>知晓相关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要求、责任和义务</w:t>
      </w:r>
      <w:r>
        <w:rPr>
          <w:rFonts w:ascii="仿宋_GB2312" w:eastAsia="仿宋_GB2312" w:hAnsi="Arial" w:cs="Arial"/>
          <w:color w:val="333333"/>
          <w:sz w:val="32"/>
          <w:szCs w:val="32"/>
        </w:rPr>
        <w:t>，愿意遵守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国家宪法、法律法规等相关政策的规定，遵守社会公德，</w:t>
      </w:r>
      <w:r>
        <w:rPr>
          <w:rFonts w:ascii="仿宋_GB2312" w:eastAsia="仿宋_GB2312" w:hAnsi="Arial" w:cs="Arial"/>
          <w:color w:val="333333"/>
          <w:sz w:val="32"/>
          <w:szCs w:val="32"/>
        </w:rPr>
        <w:t>严格自律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，</w:t>
      </w:r>
      <w:r>
        <w:rPr>
          <w:rFonts w:ascii="仿宋_GB2312" w:eastAsia="仿宋_GB2312" w:hAnsi="Arial" w:cs="Arial"/>
          <w:color w:val="333333"/>
          <w:sz w:val="32"/>
          <w:szCs w:val="32"/>
        </w:rPr>
        <w:t>明礼诚信,团结友善,做遵纪守法、良好道德的带头人。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在此，我（单位、个人）郑重承诺：该资金为</w:t>
      </w:r>
      <w:r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            （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捐赠者）的合法自有资金，遵照国家宪法、法律、法规和相关政策，</w:t>
      </w:r>
      <w:r>
        <w:rPr>
          <w:rFonts w:ascii="仿宋_GB2312" w:eastAsia="仿宋_GB2312" w:hAnsi="Arial" w:cs="Arial" w:hint="eastAsia"/>
          <w:color w:val="333333"/>
          <w:sz w:val="32"/>
          <w:szCs w:val="32"/>
          <w:u w:val="single"/>
        </w:rPr>
        <w:t xml:space="preserve">                                              </w:t>
      </w:r>
      <w:r>
        <w:rPr>
          <w:rFonts w:ascii="仿宋_GB2312" w:eastAsia="仿宋_GB2312" w:hAnsi="Arial" w:cs="Arial" w:hint="eastAsia"/>
          <w:color w:val="333333"/>
          <w:sz w:val="32"/>
          <w:szCs w:val="32"/>
        </w:rPr>
        <w:t>（社会组织）成立后，此项资金用于本单位章程规定的事业发展，任何个人不得侵占、私分、挪用，其营利所得不得私分、分红；；在单位依法注销时，清算后的剩余资产在登记管理机关的监督下捐赠给与本单位性质、宗旨相同的社会公益组织。属于社会公共资产，我（单位、个人）不再拥有该资金的所有权。</w:t>
      </w:r>
    </w:p>
    <w:p w:rsidR="00CB6769" w:rsidRDefault="00CB6769" w:rsidP="00CB6769">
      <w:pPr>
        <w:pStyle w:val="a3"/>
        <w:shd w:val="clear" w:color="auto" w:fill="FFFFFF"/>
        <w:wordWrap w:val="0"/>
        <w:spacing w:beforeAutospacing="0" w:after="326" w:afterAutospacing="0" w:line="326" w:lineRule="atLeast"/>
        <w:ind w:firstLine="480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</w:p>
    <w:p w:rsidR="00CB6769" w:rsidRDefault="00CB6769" w:rsidP="00CB6769">
      <w:pPr>
        <w:pStyle w:val="a3"/>
        <w:shd w:val="clear" w:color="auto" w:fill="FFFFFF"/>
        <w:wordWrap w:val="0"/>
        <w:spacing w:beforeAutospacing="0" w:after="326" w:afterAutospacing="0" w:line="326" w:lineRule="atLeast"/>
        <w:ind w:firstLine="480"/>
        <w:jc w:val="right"/>
        <w:rPr>
          <w:rFonts w:ascii="仿宋_GB2312" w:eastAsia="仿宋_GB2312" w:hAnsi="Arial" w:cs="Arial" w:hint="eastAsia"/>
          <w:color w:val="333333"/>
          <w:sz w:val="32"/>
          <w:szCs w:val="32"/>
        </w:rPr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承诺（单位、个人）印章或签字：              </w:t>
      </w:r>
    </w:p>
    <w:p w:rsidR="005A7EC1" w:rsidRPr="00CB6769" w:rsidRDefault="00CB6769" w:rsidP="00CB6769">
      <w:pPr>
        <w:ind w:firstLineChars="1550" w:firstLine="4960"/>
      </w:pPr>
      <w:r>
        <w:rPr>
          <w:rFonts w:ascii="仿宋_GB2312" w:eastAsia="仿宋_GB2312" w:hAnsi="Arial" w:cs="Arial" w:hint="eastAsia"/>
          <w:color w:val="333333"/>
          <w:sz w:val="32"/>
          <w:szCs w:val="32"/>
        </w:rPr>
        <w:t xml:space="preserve">年      月      日     </w:t>
      </w:r>
    </w:p>
    <w:sectPr w:rsidR="005A7EC1" w:rsidRPr="00CB6769" w:rsidSect="005A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769" w:rsidRDefault="00CB6769" w:rsidP="00CB6769">
      <w:r>
        <w:separator/>
      </w:r>
    </w:p>
  </w:endnote>
  <w:endnote w:type="continuationSeparator" w:id="1">
    <w:p w:rsidR="00CB6769" w:rsidRDefault="00CB6769" w:rsidP="00CB6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769" w:rsidRDefault="00CB6769" w:rsidP="00CB6769">
      <w:r>
        <w:separator/>
      </w:r>
    </w:p>
  </w:footnote>
  <w:footnote w:type="continuationSeparator" w:id="1">
    <w:p w:rsidR="00CB6769" w:rsidRDefault="00CB6769" w:rsidP="00CB6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E510C7D"/>
    <w:rsid w:val="005A7EC1"/>
    <w:rsid w:val="00CB6769"/>
    <w:rsid w:val="6D535020"/>
    <w:rsid w:val="6E51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7E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7EC1"/>
    <w:pPr>
      <w:widowControl/>
      <w:spacing w:beforeAutospacing="1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a4">
    <w:name w:val="header"/>
    <w:basedOn w:val="a"/>
    <w:link w:val="Char"/>
    <w:rsid w:val="00CB67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B6769"/>
    <w:rPr>
      <w:kern w:val="2"/>
      <w:sz w:val="18"/>
      <w:szCs w:val="18"/>
    </w:rPr>
  </w:style>
  <w:style w:type="paragraph" w:styleId="a5">
    <w:name w:val="footer"/>
    <w:basedOn w:val="a"/>
    <w:link w:val="Char0"/>
    <w:rsid w:val="00CB67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B67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>微软中国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2018-03-26T08:49:00Z</dcterms:created>
  <dcterms:modified xsi:type="dcterms:W3CDTF">2021-06-08T09:06:00Z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