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会议纪要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时　　间：X年X月X日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地　　点：XXX会议室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会议形式：会员大会/会员代表大会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议　　题：关于研究单位注销事宜</w:t>
      </w:r>
    </w:p>
    <w:p>
      <w:pPr>
        <w:ind w:left="1594" w:leftChars="75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因单位已经完成章程规定的工作，现召开会议研究单位注销事宜。</w:t>
      </w:r>
    </w:p>
    <w:p>
      <w:pPr>
        <w:ind w:left="1440" w:hanging="1260" w:hangingChars="4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决 议：经参会人员研究，一致同意注销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(                              单位名称 )</w:t>
      </w:r>
    </w:p>
    <w:p>
      <w:pPr>
        <w:spacing w:line="900" w:lineRule="exact"/>
        <w:ind w:firstLine="3480" w:firstLineChars="1243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900" w:lineRule="exact"/>
        <w:ind w:firstLine="3780" w:firstLineChars="135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法定代表人（签字）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　　　　　　</w:t>
      </w:r>
    </w:p>
    <w:p>
      <w:pPr>
        <w:spacing w:line="900" w:lineRule="exact"/>
        <w:ind w:firstLine="5180" w:firstLineChars="185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协会（盖章）</w:t>
      </w:r>
    </w:p>
    <w:p>
      <w:pPr>
        <w:spacing w:line="900" w:lineRule="exact"/>
        <w:ind w:firstLine="5440" w:firstLineChars="1943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XXXX年XX月XX日　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　</w:t>
      </w:r>
    </w:p>
    <w:p>
      <w:pPr>
        <w:pStyle w:val="2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与会代表签字（后附签到表）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953B0"/>
    <w:rsid w:val="1C3953B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afterLines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2018-03-27T01:39:00Z</dcterms:created>
  <dc:creator>Administrator</dc:creator>
  <cp:lastModifiedBy>Administrator</cp:lastModifiedBy>
  <dcterms:modified xsi:type="dcterms:W3CDTF">2018-03-27T01:40:32Z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